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676" w:rsidRDefault="00DF6676">
      <w:pPr>
        <w:rPr>
          <w:b/>
          <w:bCs/>
          <w:sz w:val="32"/>
          <w:szCs w:val="32"/>
        </w:rPr>
      </w:pPr>
      <w:r w:rsidRPr="005C4647">
        <w:rPr>
          <w:b/>
          <w:bCs/>
          <w:sz w:val="32"/>
          <w:szCs w:val="32"/>
          <w:cs/>
        </w:rPr>
        <w:t>คริสตมาส</w:t>
      </w:r>
      <w:r>
        <w:rPr>
          <w:b/>
          <w:bCs/>
          <w:sz w:val="32"/>
          <w:szCs w:val="32"/>
          <w:cs/>
        </w:rPr>
        <w:t xml:space="preserve">นอกสถานที่ </w:t>
      </w:r>
    </w:p>
    <w:p w:rsidR="00DF6676" w:rsidRPr="005C4647" w:rsidRDefault="00DF6676">
      <w:pPr>
        <w:rPr>
          <w:sz w:val="32"/>
          <w:szCs w:val="32"/>
          <w:cs/>
        </w:rPr>
      </w:pPr>
      <w:r w:rsidRPr="005C4647">
        <w:rPr>
          <w:sz w:val="32"/>
          <w:szCs w:val="32"/>
          <w:cs/>
        </w:rPr>
        <w:t>วันพุธที่</w:t>
      </w:r>
      <w:r w:rsidRPr="005C4647">
        <w:rPr>
          <w:sz w:val="32"/>
          <w:szCs w:val="32"/>
        </w:rPr>
        <w:t xml:space="preserve"> 8 </w:t>
      </w:r>
      <w:r w:rsidRPr="005C4647">
        <w:rPr>
          <w:sz w:val="32"/>
          <w:szCs w:val="32"/>
          <w:cs/>
        </w:rPr>
        <w:t xml:space="preserve"> ธันวาคม 2553  แผนกศาสนาร่วมกับแผนกสังคมสงเคราะห์ ศูนย์ชลบุรี และ   คณะหุ่นกระบอกจาก ชมรมน้องรัก ได้เข้าไปจัดงานคริสตมาสให้กับเด็กนักเรียนโรงเรียนบ้านหนองขยาด อ. พนัสนิคม ( ช่วงเช้า)  และโรงเรียนบ้านห้วยตากด้าย อ.พานทอง ( ช่วงบ่าย) โดยสมาคมฯ ได้มอบกระเป๋าสะพานให้กับเด็กนักเรียนทุกคน   ซึ่งภายในกระเป๋ามีของเล่น และขนม  เด็กๆ มีความสุขที่ได้รับของและได้ดูการเชิดหุ่นกระบอกจากคณะชมรมน้องรัก ซึ่งได้บอกเล่าประวัติของการประสูติพระเยซูคริสตเจ้า </w:t>
      </w:r>
    </w:p>
    <w:p w:rsidR="00DF6676" w:rsidRDefault="00DF6676">
      <w:pPr>
        <w:rPr>
          <w:cs/>
        </w:rPr>
      </w:pPr>
    </w:p>
    <w:sectPr w:rsidR="00DF6676" w:rsidSect="008B38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1B58"/>
    <w:rsid w:val="000878D0"/>
    <w:rsid w:val="000C1B58"/>
    <w:rsid w:val="005C4647"/>
    <w:rsid w:val="008B381B"/>
    <w:rsid w:val="00CF3663"/>
    <w:rsid w:val="00DF6676"/>
    <w:rsid w:val="00E7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81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70</Words>
  <Characters>405</Characters>
  <Application>Microsoft Office Outlook</Application>
  <DocSecurity>0</DocSecurity>
  <Lines>0</Lines>
  <Paragraphs>0</Paragraphs>
  <ScaleCrop>false</ScaleCrop>
  <Company>KKD 2010 V5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คริสตมาสนอกสถานที่ </dc:title>
  <dc:subject/>
  <dc:creator>KKD</dc:creator>
  <cp:keywords/>
  <dc:description/>
  <cp:lastModifiedBy>Support</cp:lastModifiedBy>
  <cp:revision>2</cp:revision>
  <dcterms:created xsi:type="dcterms:W3CDTF">2011-01-07T09:42:00Z</dcterms:created>
  <dcterms:modified xsi:type="dcterms:W3CDTF">2011-01-07T09:42:00Z</dcterms:modified>
</cp:coreProperties>
</file>